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2D55" w14:textId="29A6636C" w:rsidR="00C41BEB" w:rsidRPr="004E6469" w:rsidRDefault="004E6469" w:rsidP="004E6469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</w:t>
      </w:r>
      <w:r w:rsidR="000333BA">
        <w:rPr>
          <w:rFonts w:ascii="ＭＳ 明朝" w:hAnsi="ＭＳ 明朝" w:hint="eastAsia"/>
          <w:b/>
          <w:bCs/>
          <w:sz w:val="24"/>
          <w:szCs w:val="24"/>
        </w:rPr>
        <w:t>３</w:t>
      </w:r>
      <w:r w:rsidR="00C41BEB" w:rsidRPr="003D30EE">
        <w:rPr>
          <w:rFonts w:ascii="ＭＳ 明朝" w:hAnsi="ＭＳ 明朝" w:hint="eastAsia"/>
          <w:b/>
          <w:bCs/>
          <w:sz w:val="24"/>
          <w:szCs w:val="24"/>
        </w:rPr>
        <w:t>年度長崎県中学校剣道競技新人大会参加申込書（男子用）</w:t>
      </w:r>
    </w:p>
    <w:p w14:paraId="1655F198" w14:textId="77777777" w:rsidR="00C41BEB" w:rsidRPr="003D30EE" w:rsidRDefault="00C41BEB">
      <w:pPr>
        <w:pStyle w:val="a3"/>
        <w:rPr>
          <w:spacing w:val="0"/>
        </w:rPr>
      </w:pPr>
    </w:p>
    <w:p w14:paraId="7A221447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744"/>
        <w:gridCol w:w="3744"/>
      </w:tblGrid>
      <w:tr w:rsidR="003D30EE" w:rsidRPr="003D30EE" w14:paraId="28AAD3E2" w14:textId="77777777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70F39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03E7F6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13C95E4F" w14:textId="77777777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C8F5EF1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153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64D0519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D30EE" w:rsidRPr="003D30EE" w14:paraId="217F5641" w14:textId="77777777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33C874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D61E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22C1DC7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D30EE" w:rsidRPr="003D30EE" w14:paraId="623AB8C7" w14:textId="77777777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D1CB1F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E3121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01CF86C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1717980" w14:textId="77777777" w:rsidR="00C41BEB" w:rsidRPr="003D30EE" w:rsidRDefault="00C41BEB">
      <w:pPr>
        <w:pStyle w:val="a3"/>
        <w:rPr>
          <w:spacing w:val="0"/>
        </w:rPr>
      </w:pPr>
    </w:p>
    <w:p w14:paraId="494EDFBF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71EA6E5C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17D8549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98C6A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0A62B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79E31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09D6AD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6ED32331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6F2494" w14:textId="565A3683" w:rsidR="00C41BEB" w:rsidRPr="003D30EE" w:rsidRDefault="007350A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AFA2F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BCD4AA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372D56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5378DF46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F9FEAB" w14:textId="58B64D32" w:rsidR="00C41BEB" w:rsidRPr="003D30EE" w:rsidRDefault="007350A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BC74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09C55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E56C4F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331C0653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1A72B2" w14:textId="52F2EA1E" w:rsidR="00C41BEB" w:rsidRPr="003D30EE" w:rsidRDefault="007350A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AEF095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0366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44090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5F388317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2B6662" w14:textId="1A8F6B3B" w:rsidR="00C41BEB" w:rsidRPr="003D30EE" w:rsidRDefault="007350A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039B55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6B150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11641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53658849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09FBEC" w14:textId="2BFB2356" w:rsidR="00C41BEB" w:rsidRPr="003D30EE" w:rsidRDefault="007350A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25C2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66590E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731E7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4219F2DE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2A416A" w14:textId="4AA294E4" w:rsidR="00C41BEB" w:rsidRPr="003D30EE" w:rsidRDefault="007350A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C8B1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112736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419F00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31800DEA" w14:textId="77777777">
        <w:trPr>
          <w:trHeight w:hRule="exact" w:val="586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86FC92" w14:textId="44C2EEC2" w:rsidR="00C41BEB" w:rsidRPr="003D30EE" w:rsidRDefault="007350A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D9469A4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1A5BB7A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161DBE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18A2A8A5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332C853A" w14:textId="77777777" w:rsidR="00C41BEB" w:rsidRPr="003D30EE" w:rsidRDefault="00C41BEB">
      <w:pPr>
        <w:pStyle w:val="a3"/>
        <w:rPr>
          <w:spacing w:val="0"/>
        </w:rPr>
      </w:pPr>
    </w:p>
    <w:p w14:paraId="4DFFE041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14:paraId="6C4B03D0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7E89AB28" w14:textId="77777777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DE397A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4FBAF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9C54232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F893A2C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2C59F1BA" w14:textId="77777777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78236F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3FD3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46010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4A30093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02A15A31" w14:textId="77777777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9B3CD2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790C6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C685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9A89B2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78A6DCEE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0DCC31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5F24B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0FBDC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A9B08A2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70FEFBE9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768B8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2D27CD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00C7863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73227E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0113061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51DC8DB8" w14:textId="77777777" w:rsidR="00C41BEB" w:rsidRPr="003D30EE" w:rsidRDefault="00C41BEB">
      <w:pPr>
        <w:pStyle w:val="a3"/>
        <w:rPr>
          <w:spacing w:val="0"/>
        </w:rPr>
      </w:pPr>
    </w:p>
    <w:p w14:paraId="1535B9FE" w14:textId="77777777" w:rsidR="00B97317" w:rsidRPr="003D30EE" w:rsidRDefault="00B97317">
      <w:pPr>
        <w:pStyle w:val="a3"/>
        <w:rPr>
          <w:spacing w:val="0"/>
        </w:rPr>
      </w:pPr>
    </w:p>
    <w:p w14:paraId="492D04AA" w14:textId="77777777" w:rsidR="00B97317" w:rsidRPr="003D30EE" w:rsidRDefault="00B97317">
      <w:pPr>
        <w:pStyle w:val="a3"/>
        <w:rPr>
          <w:spacing w:val="0"/>
        </w:rPr>
      </w:pPr>
    </w:p>
    <w:p w14:paraId="5F18BADC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</w:rPr>
        <w:t xml:space="preserve">　上記のとおり申し込みます。</w:t>
      </w:r>
    </w:p>
    <w:p w14:paraId="52C5603D" w14:textId="77777777" w:rsidR="00C41BEB" w:rsidRPr="003D30EE" w:rsidRDefault="00C41BEB">
      <w:pPr>
        <w:pStyle w:val="a3"/>
        <w:rPr>
          <w:spacing w:val="0"/>
        </w:rPr>
      </w:pPr>
    </w:p>
    <w:p w14:paraId="7909E796" w14:textId="77777777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　</w:t>
      </w:r>
      <w:r w:rsidR="00C41BEB" w:rsidRPr="003D30EE">
        <w:rPr>
          <w:rFonts w:ascii="ＭＳ 明朝" w:hAnsi="ＭＳ 明朝" w:hint="eastAsia"/>
        </w:rPr>
        <w:t xml:space="preserve">　年　　　　月　　　　日</w:t>
      </w:r>
    </w:p>
    <w:p w14:paraId="0C06671F" w14:textId="77777777" w:rsidR="00C41BEB" w:rsidRPr="003D30EE" w:rsidRDefault="00C41BEB">
      <w:pPr>
        <w:pStyle w:val="a3"/>
        <w:rPr>
          <w:spacing w:val="0"/>
        </w:rPr>
      </w:pPr>
    </w:p>
    <w:p w14:paraId="6CAECD07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p w14:paraId="08FC6B4D" w14:textId="0C42216E" w:rsidR="00C41BEB" w:rsidRPr="003D30EE" w:rsidRDefault="004E6469" w:rsidP="00B9731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lastRenderedPageBreak/>
        <w:t>令和</w:t>
      </w:r>
      <w:r w:rsidR="000333BA">
        <w:rPr>
          <w:rFonts w:ascii="ＭＳ 明朝" w:hAnsi="ＭＳ 明朝" w:hint="eastAsia"/>
          <w:b/>
          <w:bCs/>
          <w:sz w:val="24"/>
          <w:szCs w:val="24"/>
        </w:rPr>
        <w:t>３</w:t>
      </w:r>
      <w:r w:rsidR="00C41BEB" w:rsidRPr="003D30EE">
        <w:rPr>
          <w:rFonts w:ascii="ＭＳ 明朝" w:hAnsi="ＭＳ 明朝" w:hint="eastAsia"/>
          <w:b/>
          <w:bCs/>
          <w:sz w:val="24"/>
          <w:szCs w:val="24"/>
        </w:rPr>
        <w:t>年度長崎県中学校剣道競技新人大会参加申込書（女子用：朱書き）</w:t>
      </w:r>
    </w:p>
    <w:p w14:paraId="56AD0FDC" w14:textId="77777777" w:rsidR="00C41BEB" w:rsidRPr="003D30EE" w:rsidRDefault="00C41BEB">
      <w:pPr>
        <w:pStyle w:val="a3"/>
        <w:rPr>
          <w:spacing w:val="0"/>
        </w:rPr>
      </w:pPr>
    </w:p>
    <w:p w14:paraId="48464F2D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744"/>
        <w:gridCol w:w="3744"/>
      </w:tblGrid>
      <w:tr w:rsidR="003D30EE" w:rsidRPr="003D30EE" w14:paraId="406D7798" w14:textId="77777777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584C8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27CFFC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583B32FD" w14:textId="77777777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291D743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0565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267EEA6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D30EE" w:rsidRPr="003D30EE" w14:paraId="040857CD" w14:textId="77777777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2200832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62C5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C4FC1B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D30EE" w:rsidRPr="003D30EE" w14:paraId="051B0DE4" w14:textId="77777777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F1D0B9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52A1EF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79F0A2EA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FA6E8F7" w14:textId="77777777" w:rsidR="00C41BEB" w:rsidRPr="003D30EE" w:rsidRDefault="00C41BEB">
      <w:pPr>
        <w:pStyle w:val="a3"/>
        <w:rPr>
          <w:spacing w:val="0"/>
        </w:rPr>
      </w:pPr>
    </w:p>
    <w:p w14:paraId="61440C3E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0A968F6D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5787F2A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090776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E7022EA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EF85E2C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9419EDD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04D3DA60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B36A43" w14:textId="07D07031" w:rsidR="00C41BEB" w:rsidRPr="003D30EE" w:rsidRDefault="00D66EE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07DC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E63BA6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8B088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06CE99AC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6D3D7C" w14:textId="66EE1578" w:rsidR="00C41BEB" w:rsidRPr="003D30EE" w:rsidRDefault="00D66EE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CA91E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50D364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ACA87F5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764F47AF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EA22E4" w14:textId="7A83129B" w:rsidR="00C41BEB" w:rsidRPr="003D30EE" w:rsidRDefault="00D66EE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4962A4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9F0F1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7D0C5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44BE2941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7DFBDC" w14:textId="18BC3876" w:rsidR="00C41BEB" w:rsidRPr="003D30EE" w:rsidRDefault="00D66EE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4075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0AFF22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9EA835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1E1DC546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416B5E" w14:textId="34FE2C1D" w:rsidR="00C41BEB" w:rsidRPr="003D30EE" w:rsidRDefault="00D66EE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0DD4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698E2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53DBA3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488026C2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25C5B9" w14:textId="45BA2289" w:rsidR="00C41BEB" w:rsidRPr="003D30EE" w:rsidRDefault="00D66EE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1F4C5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C12C8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3D61F6C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53429914" w14:textId="77777777">
        <w:trPr>
          <w:trHeight w:hRule="exact" w:val="586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5BC6FA" w14:textId="24B423F5" w:rsidR="00C41BEB" w:rsidRPr="003D30EE" w:rsidRDefault="00D66EE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6ED513F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9528B12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EADF952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3CF7696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7A92BBA0" w14:textId="77777777" w:rsidR="00C41BEB" w:rsidRPr="003D30EE" w:rsidRDefault="00C41BEB">
      <w:pPr>
        <w:pStyle w:val="a3"/>
        <w:rPr>
          <w:spacing w:val="0"/>
        </w:rPr>
      </w:pPr>
    </w:p>
    <w:p w14:paraId="6A34DFF6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14:paraId="0980BD82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28E0C3F5" w14:textId="77777777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F2CF3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00514A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DF70F8F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A1CAB34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227B45D9" w14:textId="77777777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CA4E3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27875E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116DC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F56DD7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42868872" w14:textId="77777777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3355F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5F784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5568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F4344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20847143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2D528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4126E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3FCCC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05FB3F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42B095A5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F9D4DC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267B444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F7B8553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B674EE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0B69A3DA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6EBF8B8E" w14:textId="77777777" w:rsidR="00C41BEB" w:rsidRPr="003D30EE" w:rsidRDefault="00C41BEB">
      <w:pPr>
        <w:pStyle w:val="a3"/>
        <w:rPr>
          <w:spacing w:val="0"/>
        </w:rPr>
      </w:pPr>
    </w:p>
    <w:p w14:paraId="4559AA9D" w14:textId="77777777" w:rsidR="00B97317" w:rsidRPr="003D30EE" w:rsidRDefault="00B97317">
      <w:pPr>
        <w:pStyle w:val="a3"/>
        <w:rPr>
          <w:spacing w:val="0"/>
        </w:rPr>
      </w:pPr>
    </w:p>
    <w:p w14:paraId="1BF335C2" w14:textId="77777777" w:rsidR="00B97317" w:rsidRPr="003D30EE" w:rsidRDefault="00B97317">
      <w:pPr>
        <w:pStyle w:val="a3"/>
        <w:rPr>
          <w:spacing w:val="0"/>
        </w:rPr>
      </w:pPr>
    </w:p>
    <w:p w14:paraId="5C621C75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</w:rPr>
        <w:t xml:space="preserve">　上記のとおり申し込みます。</w:t>
      </w:r>
    </w:p>
    <w:p w14:paraId="3AEA8B32" w14:textId="77777777" w:rsidR="00C41BEB" w:rsidRPr="003D30EE" w:rsidRDefault="00C41BEB">
      <w:pPr>
        <w:pStyle w:val="a3"/>
        <w:rPr>
          <w:spacing w:val="0"/>
        </w:rPr>
      </w:pPr>
    </w:p>
    <w:p w14:paraId="52EADD12" w14:textId="77777777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</w:t>
      </w:r>
      <w:r w:rsidR="00C41BEB" w:rsidRPr="003D30EE">
        <w:rPr>
          <w:rFonts w:ascii="ＭＳ 明朝" w:hAnsi="ＭＳ 明朝" w:hint="eastAsia"/>
        </w:rPr>
        <w:t xml:space="preserve">　年　　　　月　　　　日</w:t>
      </w:r>
    </w:p>
    <w:p w14:paraId="172FE890" w14:textId="77777777" w:rsidR="00C41BEB" w:rsidRPr="003D30EE" w:rsidRDefault="00C41BEB">
      <w:pPr>
        <w:pStyle w:val="a3"/>
        <w:rPr>
          <w:spacing w:val="0"/>
        </w:rPr>
      </w:pPr>
    </w:p>
    <w:p w14:paraId="23F99ACE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p w14:paraId="39B4970B" w14:textId="77777777" w:rsidR="00C41BEB" w:rsidRPr="003D30EE" w:rsidRDefault="00C41BEB">
      <w:pPr>
        <w:pStyle w:val="a3"/>
        <w:rPr>
          <w:spacing w:val="0"/>
        </w:rPr>
      </w:pPr>
    </w:p>
    <w:p w14:paraId="60136267" w14:textId="77777777" w:rsidR="00C41BEB" w:rsidRPr="003D30EE" w:rsidRDefault="00C41BEB">
      <w:pPr>
        <w:pStyle w:val="a3"/>
        <w:rPr>
          <w:spacing w:val="0"/>
        </w:rPr>
      </w:pPr>
    </w:p>
    <w:p w14:paraId="62B2E85A" w14:textId="77680CD8" w:rsidR="00C41BEB" w:rsidRPr="003D30EE" w:rsidRDefault="004E646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</w:t>
      </w:r>
      <w:r w:rsidR="000333BA">
        <w:rPr>
          <w:rFonts w:ascii="ＭＳ 明朝" w:hAnsi="ＭＳ 明朝" w:hint="eastAsia"/>
          <w:b/>
          <w:bCs/>
          <w:sz w:val="24"/>
          <w:szCs w:val="24"/>
        </w:rPr>
        <w:t>３</w:t>
      </w:r>
      <w:r w:rsidR="00C41BEB" w:rsidRPr="003D30EE">
        <w:rPr>
          <w:rFonts w:ascii="ＭＳ 明朝" w:hAnsi="ＭＳ 明朝" w:hint="eastAsia"/>
          <w:b/>
          <w:bCs/>
          <w:sz w:val="24"/>
          <w:szCs w:val="24"/>
        </w:rPr>
        <w:t>年度長崎県中学校剣道競技新人大会コーチ申請書</w:t>
      </w:r>
    </w:p>
    <w:p w14:paraId="0488A3DC" w14:textId="77777777" w:rsidR="00C41BEB" w:rsidRPr="003D30EE" w:rsidRDefault="00C41BEB">
      <w:pPr>
        <w:pStyle w:val="a3"/>
        <w:rPr>
          <w:spacing w:val="0"/>
        </w:rPr>
      </w:pPr>
    </w:p>
    <w:p w14:paraId="0902D643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D30EE" w:rsidRPr="003D30EE" w14:paraId="0FE296BF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E289A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9C89AA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68EA6B2F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BDE433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9E81E9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152F07E7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1EE33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学校</w:t>
            </w:r>
            <w:r w:rsidRPr="003D30EE">
              <w:rPr>
                <w:rFonts w:eastAsia="Times New Roman" w:cs="Times New Roman"/>
              </w:rPr>
              <w:t>TEL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000439F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 xml:space="preserve">　　　　　　　　　　　　－　　　　　　　　－</w:t>
            </w:r>
          </w:p>
        </w:tc>
      </w:tr>
      <w:tr w:rsidR="003D30EE" w:rsidRPr="003D30EE" w14:paraId="2D83CF76" w14:textId="77777777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4ED3E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  <w:p w14:paraId="13250EFB" w14:textId="77777777" w:rsidR="00C41BEB" w:rsidRPr="003D30EE" w:rsidRDefault="00C41BEB">
            <w:pPr>
              <w:pStyle w:val="a3"/>
              <w:rPr>
                <w:spacing w:val="0"/>
              </w:rPr>
            </w:pPr>
          </w:p>
          <w:p w14:paraId="0FBC6B88" w14:textId="77777777" w:rsidR="00C41BEB" w:rsidRPr="003D30EE" w:rsidRDefault="00C41BEB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A760AA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3C908824" w14:textId="77777777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BAA215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</w:p>
          <w:p w14:paraId="76E8CCA7" w14:textId="77777777" w:rsidR="00C41BEB" w:rsidRPr="003D30EE" w:rsidRDefault="00C41BEB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001861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</w:p>
          <w:p w14:paraId="0AB428DE" w14:textId="77777777" w:rsidR="00C41BEB" w:rsidRPr="003D30EE" w:rsidRDefault="00C41BEB">
            <w:pPr>
              <w:pStyle w:val="a3"/>
              <w:jc w:val="center"/>
              <w:rPr>
                <w:spacing w:val="0"/>
              </w:rPr>
            </w:pPr>
            <w:bookmarkStart w:id="0" w:name="_Hlk18589223"/>
            <w:r w:rsidRPr="003D30EE">
              <w:rPr>
                <w:rFonts w:ascii="ＭＳ 明朝" w:hAnsi="ＭＳ 明朝" w:hint="eastAsia"/>
              </w:rPr>
              <w:t>校長</w:t>
            </w:r>
            <w:r w:rsidR="00B97317" w:rsidRPr="003D30EE">
              <w:rPr>
                <w:rFonts w:ascii="ＭＳ 明朝" w:hAnsi="ＭＳ 明朝" w:hint="eastAsia"/>
              </w:rPr>
              <w:t xml:space="preserve">　　</w:t>
            </w:r>
            <w:r w:rsidRPr="003D30EE">
              <w:rPr>
                <w:rFonts w:ascii="ＭＳ 明朝" w:hAnsi="ＭＳ 明朝" w:hint="eastAsia"/>
              </w:rPr>
              <w:t>・</w:t>
            </w:r>
            <w:r w:rsidR="00B97317" w:rsidRPr="003D30EE">
              <w:rPr>
                <w:rFonts w:ascii="ＭＳ 明朝" w:hAnsi="ＭＳ 明朝" w:hint="eastAsia"/>
              </w:rPr>
              <w:t xml:space="preserve">　　</w:t>
            </w:r>
            <w:r w:rsidRPr="003D30EE">
              <w:rPr>
                <w:rFonts w:ascii="ＭＳ 明朝" w:hAnsi="ＭＳ 明朝" w:hint="eastAsia"/>
              </w:rPr>
              <w:t>教</w:t>
            </w:r>
            <w:r w:rsidR="00B97317" w:rsidRPr="003D30EE">
              <w:rPr>
                <w:rFonts w:ascii="ＭＳ 明朝" w:hAnsi="ＭＳ 明朝" w:hint="eastAsia"/>
              </w:rPr>
              <w:t>職</w:t>
            </w:r>
            <w:r w:rsidRPr="003D30EE">
              <w:rPr>
                <w:rFonts w:ascii="ＭＳ 明朝" w:hAnsi="ＭＳ 明朝" w:hint="eastAsia"/>
              </w:rPr>
              <w:t>員</w:t>
            </w:r>
            <w:r w:rsidR="00B97317" w:rsidRPr="003D30EE">
              <w:rPr>
                <w:rFonts w:ascii="ＭＳ 明朝" w:hAnsi="ＭＳ 明朝" w:hint="eastAsia"/>
              </w:rPr>
              <w:t xml:space="preserve">　　</w:t>
            </w:r>
            <w:r w:rsidRPr="003D30EE">
              <w:rPr>
                <w:rFonts w:ascii="ＭＳ 明朝" w:hAnsi="ＭＳ 明朝" w:hint="eastAsia"/>
              </w:rPr>
              <w:t>・</w:t>
            </w:r>
            <w:r w:rsidR="00B97317" w:rsidRPr="003D30EE">
              <w:rPr>
                <w:rFonts w:ascii="ＭＳ 明朝" w:hAnsi="ＭＳ 明朝" w:hint="eastAsia"/>
              </w:rPr>
              <w:t xml:space="preserve">　　部活動指導員　　・　　</w:t>
            </w:r>
            <w:r w:rsidRPr="003D30EE">
              <w:rPr>
                <w:rFonts w:ascii="ＭＳ 明朝" w:hAnsi="ＭＳ 明朝" w:hint="eastAsia"/>
              </w:rPr>
              <w:t>教</w:t>
            </w:r>
            <w:r w:rsidR="00B97317" w:rsidRPr="003D30EE">
              <w:rPr>
                <w:rFonts w:ascii="ＭＳ 明朝" w:hAnsi="ＭＳ 明朝" w:hint="eastAsia"/>
              </w:rPr>
              <w:t>職</w:t>
            </w:r>
            <w:r w:rsidRPr="003D30EE">
              <w:rPr>
                <w:rFonts w:ascii="ＭＳ 明朝" w:hAnsi="ＭＳ 明朝" w:hint="eastAsia"/>
              </w:rPr>
              <w:t>員外</w:t>
            </w:r>
            <w:bookmarkEnd w:id="0"/>
          </w:p>
        </w:tc>
      </w:tr>
      <w:tr w:rsidR="003D30EE" w:rsidRPr="003D30EE" w14:paraId="05B8099F" w14:textId="77777777">
        <w:trPr>
          <w:trHeight w:hRule="exact" w:val="14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C3AF76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</w:p>
          <w:p w14:paraId="612F084C" w14:textId="77777777" w:rsidR="00C41BEB" w:rsidRPr="003D30EE" w:rsidRDefault="00C41BEB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学校との</w:t>
            </w:r>
          </w:p>
          <w:p w14:paraId="645E41EB" w14:textId="77777777" w:rsidR="00C41BEB" w:rsidRPr="003D30EE" w:rsidRDefault="00C41BEB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関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わ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り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13CD4F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0055DBE7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78E1D6CD" w14:textId="77777777" w:rsidR="00C41BEB" w:rsidRPr="003D30EE" w:rsidRDefault="00C41BEB">
      <w:pPr>
        <w:pStyle w:val="a3"/>
        <w:rPr>
          <w:spacing w:val="0"/>
        </w:rPr>
      </w:pPr>
    </w:p>
    <w:p w14:paraId="0AFA64EC" w14:textId="77777777" w:rsidR="00C41BEB" w:rsidRPr="003D30EE" w:rsidRDefault="00C41BEB">
      <w:pPr>
        <w:pStyle w:val="a3"/>
        <w:rPr>
          <w:spacing w:val="0"/>
        </w:rPr>
      </w:pPr>
    </w:p>
    <w:p w14:paraId="42FE698E" w14:textId="77777777" w:rsidR="00C41BEB" w:rsidRPr="003D30EE" w:rsidRDefault="00C41BEB">
      <w:pPr>
        <w:pStyle w:val="a3"/>
        <w:rPr>
          <w:spacing w:val="0"/>
        </w:rPr>
      </w:pPr>
    </w:p>
    <w:p w14:paraId="352452CA" w14:textId="77777777" w:rsidR="00B97317" w:rsidRPr="003D30EE" w:rsidRDefault="00B97317" w:rsidP="00B9731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"/>
        <w:gridCol w:w="3120"/>
        <w:gridCol w:w="1248"/>
        <w:gridCol w:w="104"/>
        <w:gridCol w:w="4316"/>
      </w:tblGrid>
      <w:tr w:rsidR="003D30EE" w:rsidRPr="003D30EE" w14:paraId="580C239E" w14:textId="77777777" w:rsidTr="00EB20A9">
        <w:trPr>
          <w:cantSplit/>
          <w:trHeight w:hRule="exact" w:val="327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88DFEE" w14:textId="77777777" w:rsidR="00B97317" w:rsidRPr="003D30EE" w:rsidRDefault="00B97317" w:rsidP="00EB20A9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03916B" w14:textId="35722B21" w:rsidR="00B97317" w:rsidRPr="003D30EE" w:rsidRDefault="00B97317" w:rsidP="00EB20A9">
            <w:pPr>
              <w:jc w:val="center"/>
            </w:pPr>
            <w:r w:rsidRPr="003D30EE">
              <w:rPr>
                <w:rFonts w:asciiTheme="minorEastAsia" w:hAnsiTheme="minorEastAsia" w:cs="Times New Roman" w:hint="eastAsia"/>
              </w:rPr>
              <w:t>R</w:t>
            </w:r>
            <w:r w:rsidR="000333BA">
              <w:rPr>
                <w:rFonts w:asciiTheme="minorEastAsia" w:hAnsiTheme="minorEastAsia" w:cs="Times New Roman" w:hint="eastAsia"/>
              </w:rPr>
              <w:t>３</w:t>
            </w:r>
            <w:r w:rsidRPr="003D30EE">
              <w:rPr>
                <w:rFonts w:hint="eastAsia"/>
              </w:rPr>
              <w:t>長崎県中学校剣道競技新人大会</w:t>
            </w:r>
          </w:p>
        </w:tc>
        <w:tc>
          <w:tcPr>
            <w:tcW w:w="43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EE752F" w14:textId="77777777" w:rsidR="00B97317" w:rsidRPr="003D30EE" w:rsidRDefault="00B97317" w:rsidP="00EB20A9">
            <w:pPr>
              <w:pStyle w:val="a3"/>
              <w:spacing w:before="189"/>
              <w:rPr>
                <w:spacing w:val="0"/>
              </w:rPr>
            </w:pPr>
          </w:p>
          <w:p w14:paraId="1D127893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</w:p>
          <w:p w14:paraId="68A8537A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 xml:space="preserve">　　　左のコーチ証はそのまま使用します</w:t>
            </w:r>
          </w:p>
          <w:p w14:paraId="1C975261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 xml:space="preserve">　　ので必要事項を記入し、写真を貼付し</w:t>
            </w:r>
          </w:p>
          <w:p w14:paraId="74400BA8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 xml:space="preserve">　　てください。</w:t>
            </w:r>
          </w:p>
        </w:tc>
      </w:tr>
      <w:tr w:rsidR="003D30EE" w:rsidRPr="003D30EE" w14:paraId="4FF1A489" w14:textId="77777777" w:rsidTr="00EB20A9">
        <w:trPr>
          <w:cantSplit/>
          <w:trHeight w:hRule="exact" w:val="10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F3A57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72E028F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 xml:space="preserve">　　　　</w:t>
            </w:r>
            <w:r w:rsidRPr="003D30EE">
              <w:rPr>
                <w:rFonts w:ascii="ＭＳ 明朝" w:hAnsi="ＭＳ 明朝" w:hint="eastAsia"/>
                <w:spacing w:val="-2"/>
                <w:w w:val="200"/>
              </w:rPr>
              <w:t>コーチ証</w:t>
            </w:r>
          </w:p>
          <w:p w14:paraId="5B24F174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ふりがな〔　　　　　　　　　　〕</w:t>
            </w:r>
          </w:p>
          <w:p w14:paraId="334FD040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氏　　名〔　　　　　　　　　　〕</w:t>
            </w:r>
          </w:p>
          <w:p w14:paraId="17F4EA50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学</w:t>
            </w: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校</w:t>
            </w: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名〔　　　　　　　中学校〕</w:t>
            </w:r>
          </w:p>
          <w:p w14:paraId="29CDC858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区　　分〔　　　　　　　　　　〕</w:t>
            </w:r>
          </w:p>
          <w:p w14:paraId="568BA42B" w14:textId="77777777" w:rsidR="00B97317" w:rsidRPr="003D30EE" w:rsidRDefault="00B97317" w:rsidP="00EB20A9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D30EE">
              <w:rPr>
                <w:rFonts w:ascii="ＭＳ 明朝" w:hAnsi="ＭＳ 明朝" w:hint="eastAsia"/>
                <w:spacing w:val="0"/>
                <w:sz w:val="16"/>
                <w:szCs w:val="16"/>
              </w:rPr>
              <w:t>区分には校長・教職員・部活動指導員</w:t>
            </w:r>
          </w:p>
          <w:p w14:paraId="4625FB69" w14:textId="77777777" w:rsidR="00B97317" w:rsidRPr="003D30EE" w:rsidRDefault="00B97317" w:rsidP="00EB20A9">
            <w:pPr>
              <w:pStyle w:val="a3"/>
              <w:ind w:firstLineChars="1100" w:firstLine="1760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6"/>
                <w:szCs w:val="16"/>
              </w:rPr>
              <w:t>・教職員外を記入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2AB34D" w14:textId="77777777" w:rsidR="00B97317" w:rsidRPr="003D30EE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D67BE" w14:textId="77777777" w:rsidR="00B97317" w:rsidRPr="003D30EE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3D30EE" w:rsidRPr="003D30EE" w14:paraId="7A2BA7CE" w14:textId="77777777" w:rsidTr="00EB20A9">
        <w:trPr>
          <w:cantSplit/>
          <w:trHeight w:hRule="exact" w:val="1638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204AC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3B9F959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9FB462" w14:textId="77777777" w:rsidR="00B97317" w:rsidRPr="003D30EE" w:rsidRDefault="00B97317" w:rsidP="00EB20A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写真貼付欄</w:t>
            </w:r>
          </w:p>
          <w:p w14:paraId="49D7E08D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</w:p>
          <w:p w14:paraId="79CE6FF7" w14:textId="77777777" w:rsidR="00B97317" w:rsidRPr="003D30EE" w:rsidRDefault="00B97317" w:rsidP="00EB20A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大きさは</w:t>
            </w:r>
          </w:p>
          <w:p w14:paraId="7FAA4266" w14:textId="77777777" w:rsidR="00B97317" w:rsidRPr="003D30EE" w:rsidRDefault="00B97317" w:rsidP="00EB20A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おおよそ</w:t>
            </w:r>
          </w:p>
          <w:p w14:paraId="41C24402" w14:textId="77777777" w:rsidR="00B97317" w:rsidRPr="003D30EE" w:rsidRDefault="00B97317" w:rsidP="00EB20A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合わせる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B7CB6E" w14:textId="77777777" w:rsidR="00B97317" w:rsidRPr="003D30EE" w:rsidRDefault="00B97317" w:rsidP="00EB20A9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41879" w14:textId="77777777" w:rsidR="00B97317" w:rsidRPr="003D30EE" w:rsidRDefault="00B97317" w:rsidP="00EB20A9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45787221" w14:textId="77777777" w:rsidTr="00EB20A9">
        <w:trPr>
          <w:cantSplit/>
          <w:trHeight w:hRule="exact" w:val="35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17F78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B1425B1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EF6BDF6" w14:textId="77777777" w:rsidR="00B97317" w:rsidRPr="003D30EE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244DC" w14:textId="77777777" w:rsidR="00B97317" w:rsidRPr="003D30EE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14:paraId="38BF3D65" w14:textId="77777777" w:rsidR="00B97317" w:rsidRPr="003D30EE" w:rsidRDefault="00B97317" w:rsidP="00B97317">
      <w:pPr>
        <w:pStyle w:val="a3"/>
        <w:spacing w:line="189" w:lineRule="exact"/>
        <w:rPr>
          <w:spacing w:val="0"/>
        </w:rPr>
      </w:pPr>
    </w:p>
    <w:p w14:paraId="1BA32AA1" w14:textId="77777777" w:rsidR="00C41BEB" w:rsidRPr="003D30EE" w:rsidRDefault="00C41BEB">
      <w:pPr>
        <w:pStyle w:val="a3"/>
        <w:rPr>
          <w:spacing w:val="0"/>
        </w:rPr>
      </w:pPr>
    </w:p>
    <w:p w14:paraId="5DA71B48" w14:textId="77777777" w:rsidR="00C41BEB" w:rsidRPr="003D30EE" w:rsidRDefault="00C41BEB">
      <w:pPr>
        <w:pStyle w:val="a3"/>
        <w:rPr>
          <w:spacing w:val="0"/>
        </w:rPr>
      </w:pPr>
    </w:p>
    <w:p w14:paraId="6ECE8D38" w14:textId="77777777" w:rsidR="00B97317" w:rsidRPr="003D30EE" w:rsidRDefault="00B97317">
      <w:pPr>
        <w:pStyle w:val="a3"/>
        <w:rPr>
          <w:spacing w:val="0"/>
        </w:rPr>
      </w:pPr>
    </w:p>
    <w:p w14:paraId="050C850C" w14:textId="5F0FAE29" w:rsidR="00C41BEB" w:rsidRPr="003D30EE" w:rsidRDefault="00C41BEB">
      <w:pPr>
        <w:pStyle w:val="a3"/>
        <w:rPr>
          <w:spacing w:val="0"/>
        </w:rPr>
      </w:pPr>
      <w:r w:rsidRPr="003D30EE">
        <w:rPr>
          <w:rFonts w:eastAsia="Times New Roman" w:cs="Times New Roman"/>
          <w:spacing w:val="0"/>
        </w:rPr>
        <w:t xml:space="preserve">  </w:t>
      </w:r>
      <w:r w:rsidR="004E6469">
        <w:rPr>
          <w:rFonts w:ascii="ＭＳ 明朝" w:hAnsi="ＭＳ 明朝" w:hint="eastAsia"/>
        </w:rPr>
        <w:t>上記の者を令和</w:t>
      </w:r>
      <w:r w:rsidR="000333BA">
        <w:rPr>
          <w:rFonts w:ascii="ＭＳ 明朝" w:hAnsi="ＭＳ 明朝" w:hint="eastAsia"/>
        </w:rPr>
        <w:t>３</w:t>
      </w:r>
      <w:r w:rsidRPr="003D30EE">
        <w:rPr>
          <w:rFonts w:ascii="ＭＳ 明朝" w:hAnsi="ＭＳ 明朝" w:hint="eastAsia"/>
        </w:rPr>
        <w:t xml:space="preserve">年度長崎県中学校剣道競技新人大会の本校コーチとして申請します。　</w:t>
      </w:r>
    </w:p>
    <w:p w14:paraId="4C58DFD2" w14:textId="77777777" w:rsidR="00C41BEB" w:rsidRPr="003D30EE" w:rsidRDefault="00C41BEB">
      <w:pPr>
        <w:pStyle w:val="a3"/>
        <w:rPr>
          <w:spacing w:val="0"/>
        </w:rPr>
      </w:pPr>
    </w:p>
    <w:p w14:paraId="088F598D" w14:textId="77777777" w:rsidR="00C41BEB" w:rsidRPr="003D30EE" w:rsidRDefault="00C41BEB">
      <w:pPr>
        <w:pStyle w:val="a3"/>
        <w:rPr>
          <w:spacing w:val="0"/>
        </w:rPr>
      </w:pPr>
    </w:p>
    <w:p w14:paraId="7E6B3D07" w14:textId="77777777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</w:t>
      </w:r>
      <w:r w:rsidR="00C41BEB" w:rsidRPr="003D30EE">
        <w:rPr>
          <w:rFonts w:ascii="ＭＳ 明朝" w:hAnsi="ＭＳ 明朝" w:hint="eastAsia"/>
        </w:rPr>
        <w:t xml:space="preserve">　年　　　　月　　　　日</w:t>
      </w:r>
    </w:p>
    <w:p w14:paraId="73112855" w14:textId="77777777" w:rsidR="00C41BEB" w:rsidRPr="003D30EE" w:rsidRDefault="00C41BEB">
      <w:pPr>
        <w:pStyle w:val="a3"/>
        <w:rPr>
          <w:spacing w:val="0"/>
        </w:rPr>
      </w:pPr>
    </w:p>
    <w:p w14:paraId="74452934" w14:textId="77777777" w:rsidR="00C41BEB" w:rsidRPr="003D30EE" w:rsidRDefault="00C41BEB">
      <w:pPr>
        <w:pStyle w:val="a3"/>
        <w:rPr>
          <w:spacing w:val="0"/>
        </w:rPr>
      </w:pPr>
    </w:p>
    <w:p w14:paraId="1C4AB87D" w14:textId="77777777" w:rsidR="00C41BEB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</w:t>
      </w:r>
      <w:r>
        <w:rPr>
          <w:rFonts w:ascii="ＭＳ 明朝" w:hAnsi="ＭＳ 明朝" w:hint="eastAsia"/>
          <w:u w:val="single" w:color="000000"/>
        </w:rPr>
        <w:t xml:space="preserve">　　　印　</w:t>
      </w:r>
    </w:p>
    <w:sectPr w:rsidR="00C41BEB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8BE5" w14:textId="77777777" w:rsidR="004D6749" w:rsidRDefault="004D6749" w:rsidP="00D8593B">
      <w:r>
        <w:separator/>
      </w:r>
    </w:p>
  </w:endnote>
  <w:endnote w:type="continuationSeparator" w:id="0">
    <w:p w14:paraId="7B9CFD86" w14:textId="77777777" w:rsidR="004D6749" w:rsidRDefault="004D6749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4BFA" w14:textId="77777777" w:rsidR="004D6749" w:rsidRDefault="004D6749" w:rsidP="00D8593B">
      <w:r>
        <w:separator/>
      </w:r>
    </w:p>
  </w:footnote>
  <w:footnote w:type="continuationSeparator" w:id="0">
    <w:p w14:paraId="60A6ECD1" w14:textId="77777777" w:rsidR="004D6749" w:rsidRDefault="004D6749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EB"/>
    <w:rsid w:val="000333BA"/>
    <w:rsid w:val="00052D9A"/>
    <w:rsid w:val="00274F02"/>
    <w:rsid w:val="00347661"/>
    <w:rsid w:val="003D30EE"/>
    <w:rsid w:val="004970F6"/>
    <w:rsid w:val="004D6749"/>
    <w:rsid w:val="004E6469"/>
    <w:rsid w:val="00562F2D"/>
    <w:rsid w:val="00651F8F"/>
    <w:rsid w:val="006E7AB0"/>
    <w:rsid w:val="007350AB"/>
    <w:rsid w:val="00A45134"/>
    <w:rsid w:val="00A46881"/>
    <w:rsid w:val="00B97317"/>
    <w:rsid w:val="00C41BEB"/>
    <w:rsid w:val="00C81C0B"/>
    <w:rsid w:val="00CD5B9D"/>
    <w:rsid w:val="00D66EE8"/>
    <w:rsid w:val="00D8593B"/>
    <w:rsid w:val="00E41ABB"/>
    <w:rsid w:val="00E556DB"/>
    <w:rsid w:val="00E7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8FF3C1"/>
  <w15:docId w15:val="{6A6504A0-7823-4CCC-9250-BAAB624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593B"/>
  </w:style>
  <w:style w:type="paragraph" w:styleId="a6">
    <w:name w:val="footer"/>
    <w:basedOn w:val="a"/>
    <w:link w:val="a7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B408-98E0-40E7-B329-58417BB1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3</Pages>
  <Words>561</Words>
  <Characters>623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Owner</cp:lastModifiedBy>
  <cp:revision>4</cp:revision>
  <cp:lastPrinted>2017-09-06T03:27:00Z</cp:lastPrinted>
  <dcterms:created xsi:type="dcterms:W3CDTF">2021-08-25T01:26:00Z</dcterms:created>
  <dcterms:modified xsi:type="dcterms:W3CDTF">2021-08-25T06:17:00Z</dcterms:modified>
</cp:coreProperties>
</file>